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A0" w:rsidRDefault="00AC1FA0">
      <w:pPr>
        <w:rPr>
          <w:sz w:val="16"/>
          <w:szCs w:val="24"/>
        </w:rPr>
      </w:pPr>
    </w:p>
    <w:p w:rsidR="005C3090" w:rsidRDefault="005C3090">
      <w:pPr>
        <w:rPr>
          <w:sz w:val="16"/>
          <w:szCs w:val="24"/>
        </w:rPr>
      </w:pPr>
    </w:p>
    <w:p w:rsidR="005C3090" w:rsidRDefault="005C3090">
      <w:pPr>
        <w:rPr>
          <w:sz w:val="16"/>
          <w:szCs w:val="24"/>
        </w:rPr>
      </w:pPr>
    </w:p>
    <w:p w:rsidR="005C3090" w:rsidRDefault="005C3090">
      <w:pPr>
        <w:rPr>
          <w:sz w:val="16"/>
          <w:szCs w:val="24"/>
        </w:rPr>
      </w:pPr>
    </w:p>
    <w:p w:rsidR="005C3090" w:rsidRDefault="005C3090" w:rsidP="005C3090">
      <w:pPr>
        <w:jc w:val="center"/>
      </w:pPr>
      <w:r>
        <w:t xml:space="preserve">RICHIESTA </w:t>
      </w:r>
      <w:proofErr w:type="spellStart"/>
      <w:r>
        <w:t>DI</w:t>
      </w:r>
      <w:proofErr w:type="spellEnd"/>
      <w:r>
        <w:t xml:space="preserve"> AUTORIZZAZIONE PER  INGRESSO POSTICIPATO</w:t>
      </w:r>
    </w:p>
    <w:p w:rsidR="005C3090" w:rsidRDefault="005C3090" w:rsidP="005C3090">
      <w:pPr>
        <w:jc w:val="center"/>
      </w:pPr>
    </w:p>
    <w:p w:rsidR="005C3090" w:rsidRDefault="005C3090" w:rsidP="005C3090">
      <w:pPr>
        <w:jc w:val="center"/>
      </w:pPr>
    </w:p>
    <w:p w:rsidR="005C3090" w:rsidRDefault="005C3090" w:rsidP="005C3090">
      <w:pPr>
        <w:jc w:val="both"/>
      </w:pPr>
    </w:p>
    <w:p w:rsidR="005C3090" w:rsidRDefault="005C3090" w:rsidP="005C3090">
      <w:pPr>
        <w:jc w:val="both"/>
        <w:rPr>
          <w:sz w:val="16"/>
          <w:szCs w:val="24"/>
        </w:rPr>
      </w:pPr>
    </w:p>
    <w:p w:rsidR="005C3090" w:rsidRDefault="005C3090" w:rsidP="005C3090">
      <w:pPr>
        <w:jc w:val="right"/>
      </w:pPr>
      <w:r>
        <w:t>Al Dirigente scolastico dell’istituto</w:t>
      </w:r>
    </w:p>
    <w:p w:rsidR="005C3090" w:rsidRDefault="005C3090" w:rsidP="005C3090">
      <w:pPr>
        <w:jc w:val="right"/>
      </w:pPr>
      <w:r>
        <w:t xml:space="preserve"> e p.c. ai Docenti della classe/sezione ......</w:t>
      </w:r>
    </w:p>
    <w:p w:rsidR="005C3090" w:rsidRDefault="005C3090"/>
    <w:p w:rsidR="005C3090" w:rsidRDefault="005C3090"/>
    <w:p w:rsidR="005C3090" w:rsidRDefault="005C3090">
      <w:r>
        <w:t xml:space="preserve"> Il/la sottoscritto/a......................................................................................... genitore/tutore di...............................................frequentante la classe/sezione..........</w:t>
      </w:r>
    </w:p>
    <w:p w:rsidR="005C3090" w:rsidRDefault="005C3090"/>
    <w:p w:rsidR="005C3090" w:rsidRDefault="005C3090" w:rsidP="005C3090">
      <w:pPr>
        <w:jc w:val="center"/>
      </w:pPr>
      <w:r>
        <w:t>CHIEDE</w:t>
      </w:r>
    </w:p>
    <w:p w:rsidR="005C3090" w:rsidRDefault="005C3090">
      <w:r>
        <w:t xml:space="preserve">l’autorizzazione per  l'ingresso in ritardo </w:t>
      </w:r>
      <w:r>
        <w:sym w:font="Symbol" w:char="F09E"/>
      </w:r>
      <w:r>
        <w:t xml:space="preserve"> per tutto l’anno scolastico.................. </w:t>
      </w:r>
      <w:r>
        <w:sym w:font="Symbol" w:char="F09E"/>
      </w:r>
      <w:r>
        <w:t xml:space="preserve"> per il periodo dal ..........................................al ................................... declinando la scuola da ogni responsabilità, nei seguenti giorni:....................................................................................... nei seguenti orari:................................................................. per il seguente motivo:..................................................................................... (allegare documentazione inerente la richiesta) Distinti saluti. </w:t>
      </w:r>
    </w:p>
    <w:p w:rsidR="005C3090" w:rsidRDefault="005C3090">
      <w:r>
        <w:t xml:space="preserve">Firma di entrambi i genitori ............................................. ............................................. </w:t>
      </w:r>
    </w:p>
    <w:p w:rsidR="005C3090" w:rsidRDefault="005C3090"/>
    <w:p w:rsidR="005C3090" w:rsidRDefault="005C3090">
      <w:proofErr w:type="spellStart"/>
      <w:r>
        <w:t>N.B</w:t>
      </w:r>
      <w:proofErr w:type="spellEnd"/>
      <w:r>
        <w:t xml:space="preserve"> in caso di una sola firma Il sottoscritto, consapevole delle conseguenze amministrative e penali per chi rilasci dichiarazioni non corrispondenti a verità, ai sensi del </w:t>
      </w:r>
      <w:proofErr w:type="spellStart"/>
      <w:r>
        <w:t>Dpr</w:t>
      </w:r>
      <w:proofErr w:type="spellEnd"/>
      <w:r>
        <w:t xml:space="preserve"> 245/2000, dichiara di aver effettuato la richiesta in 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, 337 </w:t>
      </w:r>
      <w:proofErr w:type="spellStart"/>
      <w:r>
        <w:t>quater</w:t>
      </w:r>
      <w:proofErr w:type="spellEnd"/>
      <w:r>
        <w:t xml:space="preserve"> del Codice civile, che richiedono il consenso di entrambi i genitori. </w:t>
      </w:r>
    </w:p>
    <w:p w:rsidR="005C3090" w:rsidRDefault="005C3090"/>
    <w:p w:rsidR="005C3090" w:rsidRDefault="005C3090">
      <w:r>
        <w:t>Firma ........................................... _________________________________________________________________________</w:t>
      </w:r>
    </w:p>
    <w:p w:rsidR="005C3090" w:rsidRDefault="005C3090" w:rsidP="005C3090">
      <w:pPr>
        <w:jc w:val="center"/>
      </w:pPr>
      <w:r>
        <w:t>AUTORIZZAZIONE</w:t>
      </w:r>
    </w:p>
    <w:p w:rsidR="005C3090" w:rsidRDefault="005C3090" w:rsidP="005C3090">
      <w:pPr>
        <w:jc w:val="center"/>
      </w:pPr>
    </w:p>
    <w:p w:rsidR="005C3090" w:rsidRDefault="005C3090">
      <w:r>
        <w:t xml:space="preserve"> Il Dirigente Scolastico dell’istituto AUTORIZZA ( ) NON AUTORIZZA per i seguenti motivi ................................................................................................................. ................................................................................................................. Lainate ,............. ......</w:t>
      </w:r>
    </w:p>
    <w:p w:rsidR="00A354FC" w:rsidRDefault="005C3090">
      <w:pPr>
        <w:rPr>
          <w:sz w:val="16"/>
          <w:szCs w:val="24"/>
        </w:rPr>
      </w:pPr>
      <w:r>
        <w:t xml:space="preserve"> Il Dirigente Scolastico</w:t>
      </w:r>
    </w:p>
    <w:p w:rsidR="00AC1FA0" w:rsidRDefault="00AC1FA0">
      <w:pPr>
        <w:rPr>
          <w:sz w:val="24"/>
          <w:szCs w:val="24"/>
        </w:rPr>
      </w:pPr>
    </w:p>
    <w:sectPr w:rsidR="00AC1FA0" w:rsidSect="00D73A21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113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E2" w:rsidRDefault="00856EE2">
      <w:r>
        <w:separator/>
      </w:r>
    </w:p>
  </w:endnote>
  <w:endnote w:type="continuationSeparator" w:id="0">
    <w:p w:rsidR="00856EE2" w:rsidRDefault="0085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D73A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5E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8C" w:rsidRDefault="00D73A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5E8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797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85E8C" w:rsidRDefault="00F85E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E2" w:rsidRDefault="00856EE2">
      <w:r>
        <w:separator/>
      </w:r>
    </w:p>
  </w:footnote>
  <w:footnote w:type="continuationSeparator" w:id="0">
    <w:p w:rsidR="00856EE2" w:rsidRDefault="00856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7229"/>
      <w:gridCol w:w="1276"/>
    </w:tblGrid>
    <w:tr w:rsidR="00F85E8C">
      <w:trPr>
        <w:cantSplit/>
        <w:trHeight w:hRule="exact" w:val="1155"/>
      </w:trPr>
      <w:tc>
        <w:tcPr>
          <w:tcW w:w="12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85E8C" w:rsidRDefault="00640DD2">
          <w:pPr>
            <w:jc w:val="center"/>
            <w:rPr>
              <w:b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588645" cy="668655"/>
                <wp:effectExtent l="19050" t="0" r="1905" b="0"/>
                <wp:docPr id="2" name="Immagine 2" descr="repubbl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85E8C" w:rsidRDefault="00F85E8C">
          <w:pPr>
            <w:rPr>
              <w:b/>
            </w:rPr>
          </w:pPr>
        </w:p>
        <w:p w:rsidR="00F85E8C" w:rsidRDefault="00F85E8C">
          <w:pPr>
            <w:rPr>
              <w:b/>
            </w:rPr>
          </w:pPr>
        </w:p>
      </w:tc>
      <w:tc>
        <w:tcPr>
          <w:tcW w:w="7229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F85E8C">
          <w:pPr>
            <w:pStyle w:val="Titolo1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>ISTITUTO COMPRENSIVO STATALE VIA CAIROLI LAINATE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Via Cairoli, 31 – 20020 </w:t>
          </w:r>
          <w:proofErr w:type="spellStart"/>
          <w:r>
            <w:rPr>
              <w:rFonts w:ascii="Verdana" w:hAnsi="Verdana"/>
              <w:sz w:val="18"/>
              <w:szCs w:val="18"/>
            </w:rPr>
            <w:t>Barbaiana</w:t>
          </w:r>
          <w:proofErr w:type="spellEnd"/>
          <w:r>
            <w:rPr>
              <w:rFonts w:ascii="Verdana" w:hAnsi="Verdana"/>
              <w:sz w:val="18"/>
              <w:szCs w:val="18"/>
            </w:rPr>
            <w:t xml:space="preserve"> (</w:t>
          </w:r>
          <w:proofErr w:type="spellStart"/>
          <w:r>
            <w:rPr>
              <w:rFonts w:ascii="Verdana" w:hAnsi="Verdana"/>
              <w:sz w:val="18"/>
              <w:szCs w:val="18"/>
            </w:rPr>
            <w:t>MI</w:t>
          </w:r>
          <w:proofErr w:type="spellEnd"/>
          <w:r>
            <w:rPr>
              <w:rFonts w:ascii="Verdana" w:hAnsi="Verdana"/>
              <w:sz w:val="18"/>
              <w:szCs w:val="18"/>
            </w:rPr>
            <w:t>) – Tel. 0293255876 – Fax 0293551774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e-mail: comprensivocairoli@libero.it  –  PEC: miic8be00q@pec.istruzione.it</w:t>
          </w:r>
        </w:p>
        <w:p w:rsidR="00F85E8C" w:rsidRDefault="00F85E8C">
          <w:pPr>
            <w:jc w:val="center"/>
            <w:rPr>
              <w:rFonts w:ascii="Verdana" w:hAnsi="Verdana"/>
              <w:sz w:val="18"/>
              <w:szCs w:val="18"/>
              <w:lang w:val="en-GB"/>
            </w:rPr>
          </w:pPr>
          <w:r>
            <w:rPr>
              <w:rFonts w:ascii="Verdana" w:hAnsi="Verdana"/>
              <w:sz w:val="18"/>
              <w:szCs w:val="18"/>
              <w:lang w:val="de-DE"/>
            </w:rPr>
            <w:t xml:space="preserve">web: www.lainate.net/tobagi - </w:t>
          </w:r>
          <w:proofErr w:type="spellStart"/>
          <w:r>
            <w:rPr>
              <w:rFonts w:ascii="Verdana" w:hAnsi="Verdana"/>
              <w:sz w:val="18"/>
              <w:szCs w:val="18"/>
              <w:lang w:val="de-DE"/>
            </w:rPr>
            <w:t>Cod</w:t>
          </w:r>
          <w:proofErr w:type="spellEnd"/>
          <w:r>
            <w:rPr>
              <w:rFonts w:ascii="Verdana" w:hAnsi="Verdana"/>
              <w:sz w:val="18"/>
              <w:szCs w:val="18"/>
              <w:lang w:val="de-DE"/>
            </w:rPr>
            <w:t xml:space="preserve">. </w:t>
          </w:r>
          <w:r>
            <w:rPr>
              <w:rFonts w:ascii="Verdana" w:hAnsi="Verdana"/>
              <w:sz w:val="18"/>
              <w:szCs w:val="18"/>
              <w:lang w:val="en-GB"/>
            </w:rPr>
            <w:t>MPI MIIC8BE00Q – CF 93527590157</w:t>
          </w:r>
        </w:p>
        <w:p w:rsidR="00F85E8C" w:rsidRDefault="00F85E8C">
          <w:pPr>
            <w:jc w:val="center"/>
            <w:rPr>
              <w:b/>
              <w:lang w:val="en-GB"/>
            </w:rPr>
          </w:pPr>
        </w:p>
      </w:tc>
      <w:tc>
        <w:tcPr>
          <w:tcW w:w="1276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F85E8C" w:rsidRDefault="00640DD2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53745" cy="655955"/>
                <wp:effectExtent l="19050" t="0" r="8255" b="0"/>
                <wp:docPr id="1" name="Immagine 1" descr="loghetto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hetto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5E8C" w:rsidRDefault="00F85E8C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1DA"/>
    <w:multiLevelType w:val="hybridMultilevel"/>
    <w:tmpl w:val="8F2403C8"/>
    <w:lvl w:ilvl="0" w:tplc="28FA8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30C12"/>
    <w:multiLevelType w:val="singleLevel"/>
    <w:tmpl w:val="728E2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90402D"/>
    <w:multiLevelType w:val="hybridMultilevel"/>
    <w:tmpl w:val="81F03E30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D34CD"/>
    <w:multiLevelType w:val="hybridMultilevel"/>
    <w:tmpl w:val="C7383BF8"/>
    <w:lvl w:ilvl="0" w:tplc="246468FA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73E90"/>
    <w:multiLevelType w:val="hybridMultilevel"/>
    <w:tmpl w:val="362464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C6C10"/>
    <w:multiLevelType w:val="hybridMultilevel"/>
    <w:tmpl w:val="C17897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87CE6"/>
    <w:multiLevelType w:val="hybridMultilevel"/>
    <w:tmpl w:val="09627996"/>
    <w:lvl w:ilvl="0" w:tplc="38406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9DA"/>
    <w:rsid w:val="000819DA"/>
    <w:rsid w:val="0030275C"/>
    <w:rsid w:val="00355972"/>
    <w:rsid w:val="003B797B"/>
    <w:rsid w:val="004260AC"/>
    <w:rsid w:val="004A551F"/>
    <w:rsid w:val="005A0879"/>
    <w:rsid w:val="005C3090"/>
    <w:rsid w:val="00640DD2"/>
    <w:rsid w:val="00856EE2"/>
    <w:rsid w:val="008879AC"/>
    <w:rsid w:val="009519BC"/>
    <w:rsid w:val="009E401A"/>
    <w:rsid w:val="00A354FC"/>
    <w:rsid w:val="00A85820"/>
    <w:rsid w:val="00AC1FA0"/>
    <w:rsid w:val="00B33A73"/>
    <w:rsid w:val="00BB0090"/>
    <w:rsid w:val="00BD4116"/>
    <w:rsid w:val="00C66889"/>
    <w:rsid w:val="00CA6802"/>
    <w:rsid w:val="00D2307E"/>
    <w:rsid w:val="00D73A21"/>
    <w:rsid w:val="00EA3918"/>
    <w:rsid w:val="00F8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73A21"/>
  </w:style>
  <w:style w:type="paragraph" w:styleId="Titolo1">
    <w:name w:val="heading 1"/>
    <w:basedOn w:val="Normale"/>
    <w:next w:val="Normale"/>
    <w:qFormat/>
    <w:rsid w:val="00D73A21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73A21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73A21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rsid w:val="00D73A21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D73A21"/>
    <w:pPr>
      <w:keepNext/>
      <w:jc w:val="center"/>
      <w:outlineLvl w:val="4"/>
    </w:pPr>
    <w:rPr>
      <w:rFonts w:ascii="Arial" w:hAnsi="Arial" w:cs="Arial"/>
      <w:bCs/>
      <w:sz w:val="24"/>
    </w:rPr>
  </w:style>
  <w:style w:type="paragraph" w:styleId="Titolo6">
    <w:name w:val="heading 6"/>
    <w:basedOn w:val="Normale"/>
    <w:next w:val="Normale"/>
    <w:qFormat/>
    <w:rsid w:val="00D73A21"/>
    <w:pPr>
      <w:keepNext/>
      <w:ind w:left="6120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rsid w:val="00D73A21"/>
    <w:pPr>
      <w:keepNext/>
      <w:ind w:left="5812"/>
      <w:outlineLvl w:val="6"/>
    </w:pPr>
    <w:rPr>
      <w:rFonts w:ascii="Tahoma" w:eastAsia="Arial Unicode MS" w:hAnsi="Tahoma" w:cs="Tahoma"/>
      <w:b/>
      <w:bCs/>
      <w:sz w:val="24"/>
    </w:rPr>
  </w:style>
  <w:style w:type="paragraph" w:styleId="Titolo9">
    <w:name w:val="heading 9"/>
    <w:basedOn w:val="Normale"/>
    <w:next w:val="Normale"/>
    <w:qFormat/>
    <w:rsid w:val="00D73A21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3A21"/>
    <w:pPr>
      <w:tabs>
        <w:tab w:val="center" w:pos="4819"/>
        <w:tab w:val="right" w:pos="9071"/>
      </w:tabs>
    </w:pPr>
    <w:rPr>
      <w:sz w:val="24"/>
    </w:rPr>
  </w:style>
  <w:style w:type="paragraph" w:styleId="Pidipagina">
    <w:name w:val="footer"/>
    <w:basedOn w:val="Normale"/>
    <w:rsid w:val="00D73A2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73A21"/>
    <w:rPr>
      <w:color w:val="0000FF"/>
      <w:u w:val="single"/>
    </w:rPr>
  </w:style>
  <w:style w:type="paragraph" w:customStyle="1" w:styleId="Corpotesto">
    <w:name w:val="Corpo testo"/>
    <w:basedOn w:val="Normale"/>
    <w:rsid w:val="00D73A21"/>
    <w:rPr>
      <w:sz w:val="28"/>
    </w:rPr>
  </w:style>
  <w:style w:type="paragraph" w:styleId="Corpodeltesto2">
    <w:name w:val="Body Text 2"/>
    <w:basedOn w:val="Normale"/>
    <w:rsid w:val="00D73A21"/>
    <w:rPr>
      <w:b/>
      <w:sz w:val="28"/>
    </w:rPr>
  </w:style>
  <w:style w:type="character" w:styleId="Enfasigrassetto">
    <w:name w:val="Strong"/>
    <w:qFormat/>
    <w:rsid w:val="00D73A21"/>
    <w:rPr>
      <w:b/>
    </w:rPr>
  </w:style>
  <w:style w:type="paragraph" w:styleId="Corpodeltesto3">
    <w:name w:val="Body Text 3"/>
    <w:basedOn w:val="Normale"/>
    <w:rsid w:val="00D73A21"/>
    <w:rPr>
      <w:rFonts w:ascii="Arial" w:hAnsi="Arial" w:cs="Arial"/>
      <w:bCs/>
      <w:sz w:val="24"/>
    </w:rPr>
  </w:style>
  <w:style w:type="character" w:styleId="Numeropagina">
    <w:name w:val="page number"/>
    <w:basedOn w:val="Carpredefinitoparagrafo"/>
    <w:rsid w:val="00D73A21"/>
  </w:style>
  <w:style w:type="paragraph" w:styleId="Rientrocorpodeltesto2">
    <w:name w:val="Body Text Indent 2"/>
    <w:basedOn w:val="Normale"/>
    <w:rsid w:val="00D73A21"/>
    <w:pPr>
      <w:ind w:left="1140" w:hanging="1140"/>
    </w:pPr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BB0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C30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C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TATA%20A%20COL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 COLORI.dot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Comprensivo Cairoli</dc:creator>
  <cp:lastModifiedBy>Dirigente</cp:lastModifiedBy>
  <cp:revision>4</cp:revision>
  <cp:lastPrinted>2015-09-25T10:22:00Z</cp:lastPrinted>
  <dcterms:created xsi:type="dcterms:W3CDTF">2021-09-02T07:01:00Z</dcterms:created>
  <dcterms:modified xsi:type="dcterms:W3CDTF">2021-09-21T08:09:00Z</dcterms:modified>
</cp:coreProperties>
</file>