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0" w:rsidRDefault="00AC1FA0">
      <w:pPr>
        <w:rPr>
          <w:sz w:val="16"/>
          <w:szCs w:val="24"/>
        </w:rPr>
      </w:pPr>
    </w:p>
    <w:p w:rsidR="00A354FC" w:rsidRDefault="00A354FC">
      <w:pPr>
        <w:rPr>
          <w:sz w:val="16"/>
          <w:szCs w:val="24"/>
        </w:rPr>
      </w:pPr>
    </w:p>
    <w:p w:rsidR="00AC1FA0" w:rsidRDefault="00AC1FA0">
      <w:pPr>
        <w:rPr>
          <w:sz w:val="24"/>
          <w:szCs w:val="24"/>
        </w:rPr>
      </w:pPr>
    </w:p>
    <w:sectPr w:rsidR="00AC1FA0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72" w:rsidRDefault="00355972">
      <w:r>
        <w:separator/>
      </w:r>
    </w:p>
  </w:endnote>
  <w:endnote w:type="continuationSeparator" w:id="0">
    <w:p w:rsidR="00355972" w:rsidRDefault="0035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F85E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F85E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9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72" w:rsidRDefault="00355972">
      <w:r>
        <w:separator/>
      </w:r>
    </w:p>
  </w:footnote>
  <w:footnote w:type="continuationSeparator" w:id="0">
    <w:p w:rsidR="00355972" w:rsidRDefault="0035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F85E8C">
      <w:trPr>
        <w:cantSplit/>
        <w:trHeight w:hRule="exact" w:val="1155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85E8C" w:rsidRDefault="00640DD2">
          <w:pPr>
            <w:jc w:val="center"/>
            <w:rPr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88645" cy="668655"/>
                <wp:effectExtent l="19050" t="0" r="1905" b="0"/>
                <wp:docPr id="2" name="Immagine 2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5E8C" w:rsidRDefault="00F85E8C">
          <w:pPr>
            <w:rPr>
              <w:b/>
            </w:rPr>
          </w:pPr>
        </w:p>
        <w:p w:rsidR="00F85E8C" w:rsidRDefault="00F85E8C">
          <w:pPr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F85E8C">
          <w:pPr>
            <w:pStyle w:val="Titolo1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ISTITUTO COMPRENSIVO STATALE VIA CAIROLI LAINATE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Via Cairoli, 31 – 20020 Barbaiana (MI) – Tel. 0293255876 – Fax 0293551774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comprensivocairoli@libero.it  –  PEC: miic8be00q@pec.istruzione.it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="Verdana" w:hAnsi="Verdana"/>
              <w:sz w:val="18"/>
              <w:szCs w:val="18"/>
              <w:lang w:val="de-DE"/>
            </w:rPr>
            <w:t xml:space="preserve">web: www.lainate.net/tobagi - Cod. </w:t>
          </w:r>
          <w:r>
            <w:rPr>
              <w:rFonts w:ascii="Verdana" w:hAnsi="Verdana"/>
              <w:sz w:val="18"/>
              <w:szCs w:val="18"/>
              <w:lang w:val="en-GB"/>
            </w:rPr>
            <w:t>MPI MIIC8BE00Q – CF 93527590157</w:t>
          </w:r>
        </w:p>
        <w:p w:rsidR="00F85E8C" w:rsidRDefault="00F85E8C">
          <w:pPr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640DD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53745" cy="655955"/>
                <wp:effectExtent l="19050" t="0" r="8255" b="0"/>
                <wp:docPr id="1" name="Immagine 1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8C" w:rsidRDefault="00F85E8C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DA"/>
    <w:multiLevelType w:val="hybridMultilevel"/>
    <w:tmpl w:val="8F2403C8"/>
    <w:lvl w:ilvl="0" w:tplc="28FA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C12"/>
    <w:multiLevelType w:val="singleLevel"/>
    <w:tmpl w:val="728E2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0402D"/>
    <w:multiLevelType w:val="hybridMultilevel"/>
    <w:tmpl w:val="81F03E30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D34CD"/>
    <w:multiLevelType w:val="hybridMultilevel"/>
    <w:tmpl w:val="C7383BF8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73E90"/>
    <w:multiLevelType w:val="hybridMultilevel"/>
    <w:tmpl w:val="36246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6C10"/>
    <w:multiLevelType w:val="hybridMultilevel"/>
    <w:tmpl w:val="C17897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87CE6"/>
    <w:multiLevelType w:val="hybridMultilevel"/>
    <w:tmpl w:val="09627996"/>
    <w:lvl w:ilvl="0" w:tplc="38406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DA"/>
    <w:rsid w:val="000819DA"/>
    <w:rsid w:val="0030275C"/>
    <w:rsid w:val="00355972"/>
    <w:rsid w:val="003B797B"/>
    <w:rsid w:val="004260AC"/>
    <w:rsid w:val="004A551F"/>
    <w:rsid w:val="005A0879"/>
    <w:rsid w:val="00640DD2"/>
    <w:rsid w:val="008879AC"/>
    <w:rsid w:val="009519BC"/>
    <w:rsid w:val="009E401A"/>
    <w:rsid w:val="00A354FC"/>
    <w:rsid w:val="00A85820"/>
    <w:rsid w:val="00AC1FA0"/>
    <w:rsid w:val="00B33A73"/>
    <w:rsid w:val="00BB0090"/>
    <w:rsid w:val="00BD4116"/>
    <w:rsid w:val="00C66889"/>
    <w:rsid w:val="00CA6802"/>
    <w:rsid w:val="00D2307E"/>
    <w:rsid w:val="00EA3918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Cs/>
      <w:sz w:val="24"/>
    </w:rPr>
  </w:style>
  <w:style w:type="paragraph" w:styleId="Titolo6">
    <w:name w:val="heading 6"/>
    <w:basedOn w:val="Normale"/>
    <w:next w:val="Normale"/>
    <w:qFormat/>
    <w:pPr>
      <w:keepNext/>
      <w:ind w:left="6120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ind w:left="5812"/>
      <w:outlineLvl w:val="6"/>
    </w:pPr>
    <w:rPr>
      <w:rFonts w:ascii="Tahoma" w:eastAsia="Arial Unicode MS" w:hAnsi="Tahoma" w:cs="Tahoma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Corpo testo"/>
    <w:basedOn w:val="Normale"/>
    <w:rPr>
      <w:sz w:val="28"/>
    </w:rPr>
  </w:style>
  <w:style w:type="paragraph" w:styleId="Corpodeltesto2">
    <w:name w:val="Body Text 2"/>
    <w:basedOn w:val="Normale"/>
    <w:rPr>
      <w:b/>
      <w:sz w:val="28"/>
    </w:rPr>
  </w:style>
  <w:style w:type="character" w:styleId="Enfasigrassetto">
    <w:name w:val="Strong"/>
    <w:qFormat/>
    <w:rPr>
      <w:b/>
    </w:rPr>
  </w:style>
  <w:style w:type="paragraph" w:styleId="Corpodeltesto3">
    <w:name w:val="Body Text 3"/>
    <w:basedOn w:val="Normale"/>
    <w:rPr>
      <w:rFonts w:ascii="Arial" w:hAnsi="Arial" w:cs="Arial"/>
      <w:bCs/>
      <w:sz w:val="24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1140" w:hanging="1140"/>
    </w:pPr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BB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A%20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 COLORI.dot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Cairoli</dc:creator>
  <cp:lastModifiedBy>Dirigente</cp:lastModifiedBy>
  <cp:revision>2</cp:revision>
  <cp:lastPrinted>2015-09-25T10:22:00Z</cp:lastPrinted>
  <dcterms:created xsi:type="dcterms:W3CDTF">2021-09-02T07:01:00Z</dcterms:created>
  <dcterms:modified xsi:type="dcterms:W3CDTF">2021-09-02T07:01:00Z</dcterms:modified>
</cp:coreProperties>
</file>